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hint="eastAsia" w:ascii="黑体" w:hAnsi="黑体" w:eastAsia="黑体" w:cs="黑体"/>
        </w:rPr>
      </w:pPr>
      <w:r>
        <w:rPr>
          <w:rFonts w:hint="eastAsia" w:ascii="黑体" w:hAnsi="黑体" w:eastAsia="黑体" w:cs="黑体"/>
        </w:rPr>
        <w:t>附件</w:t>
      </w:r>
      <w:bookmarkStart w:id="0" w:name="_GoBack"/>
      <w:bookmarkEnd w:id="0"/>
    </w:p>
    <w:p>
      <w:pPr>
        <w:spacing w:line="570" w:lineRule="exact"/>
        <w:rPr>
          <w:rFonts w:hint="eastAsia"/>
        </w:rPr>
      </w:pP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资格声明函</w:t>
      </w:r>
    </w:p>
    <w:p>
      <w:pPr>
        <w:spacing w:line="570" w:lineRule="exact"/>
        <w:rPr>
          <w:rFonts w:hint="eastAsia"/>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sz w:val="28"/>
          <w:szCs w:val="28"/>
        </w:rPr>
      </w:pPr>
      <w:r>
        <w:rPr>
          <w:rFonts w:hint="eastAsia"/>
          <w:sz w:val="28"/>
          <w:szCs w:val="28"/>
          <w:u w:val="single"/>
        </w:rPr>
        <w:t xml:space="preserve">广州市增城区区直机关事务管理局 </w:t>
      </w:r>
      <w:r>
        <w:rPr>
          <w:rFonts w:hint="eastAsia"/>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关于贵单位组织采购项目（</w:t>
      </w:r>
      <w:r>
        <w:rPr>
          <w:rFonts w:hint="eastAsia"/>
          <w:sz w:val="28"/>
          <w:szCs w:val="28"/>
          <w:u w:val="single"/>
        </w:rPr>
        <w:t xml:space="preserve">   项目名称   </w:t>
      </w:r>
      <w:r>
        <w:rPr>
          <w:rFonts w:hint="eastAsia"/>
          <w:sz w:val="28"/>
          <w:szCs w:val="28"/>
        </w:rPr>
        <w:t>）的招标（采购）公告，本公司已理解并愿意参与投标（响应），并声明：</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一、本公司具备《中华人民共和国政府采购法》第二十二条规定的以下条件：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（1）具有独立承担民事责任的能力；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（4）具有依法缴纳税收和社会保障资金的良好记录；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（5）参加政府采购活动前三年内，我公司在经营活动中没有重大违法记录；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（6）符合法律、行政法规规定的其他条件。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二、本公司没有为采购项目同一合同项下提供整体设计、规范编制或者项目管理、监理、检测等服务。</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三、我方承诺如与本项目同一合同项下其他供应商的单位负责人为同一人或者存在直接控股、管理关系的情形，同意按投标（响应）无效处理。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四、我司独立参与投标（响应），非联合体投标（响应）。</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本公司承诺在本次采购活动中，如有违法、违规、弄虚作假行为，所造成的损失、不良后果及法律责任，一律由我公司承担。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特此声明！</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rPr>
          <w:rFonts w:hint="eastAsia"/>
          <w:sz w:val="28"/>
          <w:szCs w:val="28"/>
        </w:rPr>
      </w:pPr>
      <w:r>
        <w:rPr>
          <w:rFonts w:hint="eastAsia"/>
          <w:sz w:val="28"/>
          <w:szCs w:val="28"/>
        </w:rPr>
        <w:t>供应商名称（盖章）：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52" w:firstLineChars="200"/>
        <w:jc w:val="both"/>
        <w:textAlignment w:val="auto"/>
        <w:outlineLvl w:val="9"/>
      </w:pPr>
      <w:r>
        <w:rPr>
          <w:rFonts w:hint="eastAsia"/>
          <w:sz w:val="28"/>
          <w:szCs w:val="28"/>
        </w:rPr>
        <w:t>日期：    年   月   日</w:t>
      </w:r>
    </w:p>
    <w:sectPr>
      <w:footerReference r:id="rId3" w:type="default"/>
      <w:footerReference r:id="rId4" w:type="even"/>
      <w:pgSz w:w="11906" w:h="16838"/>
      <w:pgMar w:top="2098" w:right="1474" w:bottom="1984" w:left="1588" w:header="851" w:footer="1757" w:gutter="0"/>
      <w:cols w:space="720" w:num="1"/>
      <w:titlePg/>
      <w:rtlGutter w:val="0"/>
      <w:docGrid w:type="linesAndChars" w:linePitch="579" w:charSpace="-24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9" w:rightChars="88"/>
      <w:jc w:val="right"/>
      <w:rPr>
        <w:rFonts w:hint="eastAsia" w:ascii="宋体" w:hAnsi="宋体" w:eastAsia="宋体"/>
        <w:spacing w:val="0"/>
        <w:sz w:val="28"/>
        <w:szCs w:val="28"/>
      </w:rPr>
    </w:pPr>
    <w:r>
      <w:rPr>
        <w:rFonts w:hint="eastAsia" w:ascii="宋体" w:hAnsi="宋体" w:eastAsia="宋体"/>
        <w:spacing w:val="0"/>
        <w:sz w:val="28"/>
        <w:szCs w:val="28"/>
      </w:rPr>
      <w:t xml:space="preserve">— </w:t>
    </w:r>
    <w:r>
      <w:rPr>
        <w:rFonts w:ascii="宋体" w:hAnsi="宋体" w:eastAsia="宋体"/>
        <w:spacing w:val="0"/>
        <w:sz w:val="28"/>
        <w:szCs w:val="28"/>
      </w:rPr>
      <w:fldChar w:fldCharType="begin"/>
    </w:r>
    <w:r>
      <w:rPr>
        <w:rStyle w:val="5"/>
        <w:rFonts w:ascii="宋体" w:hAnsi="宋体" w:eastAsia="宋体"/>
        <w:spacing w:val="0"/>
        <w:sz w:val="28"/>
        <w:szCs w:val="28"/>
      </w:rPr>
      <w:instrText xml:space="preserve"> PAGE </w:instrText>
    </w:r>
    <w:r>
      <w:rPr>
        <w:rFonts w:ascii="宋体" w:hAnsi="宋体" w:eastAsia="宋体"/>
        <w:spacing w:val="0"/>
        <w:sz w:val="28"/>
        <w:szCs w:val="28"/>
      </w:rPr>
      <w:fldChar w:fldCharType="separate"/>
    </w:r>
    <w:r>
      <w:rPr>
        <w:rStyle w:val="5"/>
        <w:rFonts w:ascii="宋体" w:hAnsi="宋体" w:eastAsia="宋体"/>
        <w:spacing w:val="0"/>
        <w:sz w:val="28"/>
        <w:szCs w:val="28"/>
      </w:rPr>
      <w:t>1</w:t>
    </w:r>
    <w:r>
      <w:rPr>
        <w:rFonts w:ascii="宋体" w:hAnsi="宋体" w:eastAsia="宋体"/>
        <w:spacing w:val="0"/>
        <w:sz w:val="28"/>
        <w:szCs w:val="28"/>
      </w:rPr>
      <w:fldChar w:fldCharType="end"/>
    </w:r>
    <w:r>
      <w:rPr>
        <w:rStyle w:val="5"/>
        <w:rFonts w:hint="eastAsia" w:ascii="宋体" w:hAnsi="宋体" w:eastAsia="宋体"/>
        <w:spacing w:val="0"/>
        <w:sz w:val="28"/>
        <w:szCs w:val="28"/>
      </w:rPr>
      <w:t xml:space="preserve"> </w:t>
    </w:r>
    <w:r>
      <w:rPr>
        <w:rFonts w:hint="eastAsia" w:ascii="宋体" w:hAnsi="宋体" w:eastAsia="宋体"/>
        <w:spacing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13" w:firstLineChars="112"/>
      <w:rPr>
        <w:rFonts w:hint="eastAsia" w:ascii="宋体" w:hAnsi="宋体" w:eastAsia="宋体"/>
        <w:spacing w:val="0"/>
        <w:sz w:val="28"/>
        <w:szCs w:val="28"/>
      </w:rPr>
    </w:pPr>
    <w:r>
      <w:rPr>
        <w:rFonts w:hint="eastAsia" w:ascii="宋体" w:hAnsi="宋体" w:eastAsia="宋体"/>
        <w:spacing w:val="0"/>
        <w:sz w:val="28"/>
        <w:szCs w:val="28"/>
      </w:rPr>
      <w:t xml:space="preserve">— </w:t>
    </w:r>
    <w:r>
      <w:rPr>
        <w:rFonts w:ascii="宋体" w:hAnsi="宋体" w:eastAsia="宋体"/>
        <w:spacing w:val="0"/>
        <w:sz w:val="28"/>
        <w:szCs w:val="28"/>
      </w:rPr>
      <w:fldChar w:fldCharType="begin"/>
    </w:r>
    <w:r>
      <w:rPr>
        <w:rStyle w:val="5"/>
        <w:rFonts w:ascii="宋体" w:hAnsi="宋体" w:eastAsia="宋体"/>
        <w:spacing w:val="0"/>
        <w:sz w:val="28"/>
        <w:szCs w:val="28"/>
      </w:rPr>
      <w:instrText xml:space="preserve"> PAGE </w:instrText>
    </w:r>
    <w:r>
      <w:rPr>
        <w:rFonts w:ascii="宋体" w:hAnsi="宋体" w:eastAsia="宋体"/>
        <w:spacing w:val="0"/>
        <w:sz w:val="28"/>
        <w:szCs w:val="28"/>
      </w:rPr>
      <w:fldChar w:fldCharType="separate"/>
    </w:r>
    <w:r>
      <w:rPr>
        <w:rStyle w:val="5"/>
        <w:rFonts w:ascii="宋体" w:hAnsi="宋体" w:eastAsia="宋体"/>
        <w:spacing w:val="0"/>
        <w:sz w:val="28"/>
        <w:szCs w:val="28"/>
      </w:rPr>
      <w:t>2</w:t>
    </w:r>
    <w:r>
      <w:rPr>
        <w:rFonts w:ascii="宋体" w:hAnsi="宋体" w:eastAsia="宋体"/>
        <w:spacing w:val="0"/>
        <w:sz w:val="28"/>
        <w:szCs w:val="28"/>
      </w:rPr>
      <w:fldChar w:fldCharType="end"/>
    </w:r>
    <w:r>
      <w:rPr>
        <w:rStyle w:val="5"/>
        <w:rFonts w:hint="eastAsia" w:ascii="宋体" w:hAnsi="宋体" w:eastAsia="宋体"/>
        <w:spacing w:val="0"/>
        <w:sz w:val="28"/>
        <w:szCs w:val="28"/>
      </w:rPr>
      <w:t xml:space="preserve"> </w:t>
    </w:r>
    <w:r>
      <w:rPr>
        <w:rFonts w:hint="eastAsia" w:ascii="宋体" w:hAnsi="宋体" w:eastAsia="宋体"/>
        <w:spacing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882785"/>
    <w:rsid w:val="00006E29"/>
    <w:rsid w:val="000708BB"/>
    <w:rsid w:val="000E2BCA"/>
    <w:rsid w:val="0012751C"/>
    <w:rsid w:val="00167CED"/>
    <w:rsid w:val="00172670"/>
    <w:rsid w:val="0018031E"/>
    <w:rsid w:val="00181196"/>
    <w:rsid w:val="00183A8B"/>
    <w:rsid w:val="00192FF7"/>
    <w:rsid w:val="00197E22"/>
    <w:rsid w:val="001B464D"/>
    <w:rsid w:val="001F2778"/>
    <w:rsid w:val="001F6737"/>
    <w:rsid w:val="002008F4"/>
    <w:rsid w:val="002042DA"/>
    <w:rsid w:val="00257584"/>
    <w:rsid w:val="002641D8"/>
    <w:rsid w:val="0028416E"/>
    <w:rsid w:val="002C290B"/>
    <w:rsid w:val="002C7317"/>
    <w:rsid w:val="002E6220"/>
    <w:rsid w:val="002E78BD"/>
    <w:rsid w:val="002F76C6"/>
    <w:rsid w:val="003003D5"/>
    <w:rsid w:val="003037D0"/>
    <w:rsid w:val="003207EA"/>
    <w:rsid w:val="0033049E"/>
    <w:rsid w:val="003509BD"/>
    <w:rsid w:val="0039267F"/>
    <w:rsid w:val="00395D1E"/>
    <w:rsid w:val="003D17A0"/>
    <w:rsid w:val="003E3F45"/>
    <w:rsid w:val="003E4BAE"/>
    <w:rsid w:val="003E6551"/>
    <w:rsid w:val="003F5639"/>
    <w:rsid w:val="003F5799"/>
    <w:rsid w:val="003F7756"/>
    <w:rsid w:val="00413A34"/>
    <w:rsid w:val="00436423"/>
    <w:rsid w:val="00442074"/>
    <w:rsid w:val="00483FAB"/>
    <w:rsid w:val="004913ED"/>
    <w:rsid w:val="00492D3F"/>
    <w:rsid w:val="004B6437"/>
    <w:rsid w:val="004D194A"/>
    <w:rsid w:val="004F1FF1"/>
    <w:rsid w:val="004F5DD5"/>
    <w:rsid w:val="0054707E"/>
    <w:rsid w:val="00552229"/>
    <w:rsid w:val="00571A6A"/>
    <w:rsid w:val="005847A1"/>
    <w:rsid w:val="00593DE3"/>
    <w:rsid w:val="005A2293"/>
    <w:rsid w:val="005D4E09"/>
    <w:rsid w:val="00604BC6"/>
    <w:rsid w:val="00614DC0"/>
    <w:rsid w:val="00624E64"/>
    <w:rsid w:val="00632F26"/>
    <w:rsid w:val="00667C2D"/>
    <w:rsid w:val="006C021E"/>
    <w:rsid w:val="006D2BBB"/>
    <w:rsid w:val="006E19EF"/>
    <w:rsid w:val="006E7969"/>
    <w:rsid w:val="00701183"/>
    <w:rsid w:val="007048C1"/>
    <w:rsid w:val="007235CB"/>
    <w:rsid w:val="0072745B"/>
    <w:rsid w:val="00727617"/>
    <w:rsid w:val="00791495"/>
    <w:rsid w:val="007963A4"/>
    <w:rsid w:val="007A2B98"/>
    <w:rsid w:val="007D7C7F"/>
    <w:rsid w:val="007F38AF"/>
    <w:rsid w:val="00802BCE"/>
    <w:rsid w:val="00861E2A"/>
    <w:rsid w:val="00865719"/>
    <w:rsid w:val="008D0790"/>
    <w:rsid w:val="008E27C6"/>
    <w:rsid w:val="008F2608"/>
    <w:rsid w:val="009026A4"/>
    <w:rsid w:val="009463BE"/>
    <w:rsid w:val="00947996"/>
    <w:rsid w:val="009B32D3"/>
    <w:rsid w:val="009B402C"/>
    <w:rsid w:val="009C34E8"/>
    <w:rsid w:val="009C7A0E"/>
    <w:rsid w:val="009D1AAC"/>
    <w:rsid w:val="00A13DAF"/>
    <w:rsid w:val="00A33912"/>
    <w:rsid w:val="00A575CF"/>
    <w:rsid w:val="00A57A04"/>
    <w:rsid w:val="00A61BDF"/>
    <w:rsid w:val="00A76DED"/>
    <w:rsid w:val="00A848D6"/>
    <w:rsid w:val="00A904C9"/>
    <w:rsid w:val="00AA3CAD"/>
    <w:rsid w:val="00AC34B7"/>
    <w:rsid w:val="00AF31BD"/>
    <w:rsid w:val="00AF6908"/>
    <w:rsid w:val="00B015D0"/>
    <w:rsid w:val="00B66620"/>
    <w:rsid w:val="00B7338A"/>
    <w:rsid w:val="00B75FAB"/>
    <w:rsid w:val="00BA0972"/>
    <w:rsid w:val="00BB0A03"/>
    <w:rsid w:val="00C01609"/>
    <w:rsid w:val="00C223BD"/>
    <w:rsid w:val="00C742F2"/>
    <w:rsid w:val="00C935D3"/>
    <w:rsid w:val="00CB248C"/>
    <w:rsid w:val="00CC7727"/>
    <w:rsid w:val="00D03B0C"/>
    <w:rsid w:val="00D30168"/>
    <w:rsid w:val="00D44E44"/>
    <w:rsid w:val="00D54053"/>
    <w:rsid w:val="00D73AE0"/>
    <w:rsid w:val="00D76C99"/>
    <w:rsid w:val="00D8466C"/>
    <w:rsid w:val="00DC2CD5"/>
    <w:rsid w:val="00DD72F4"/>
    <w:rsid w:val="00DE0861"/>
    <w:rsid w:val="00DF07CB"/>
    <w:rsid w:val="00DF41B5"/>
    <w:rsid w:val="00E10642"/>
    <w:rsid w:val="00E13850"/>
    <w:rsid w:val="00E30423"/>
    <w:rsid w:val="00E324FD"/>
    <w:rsid w:val="00E36224"/>
    <w:rsid w:val="00E435C7"/>
    <w:rsid w:val="00E457BB"/>
    <w:rsid w:val="00E82B87"/>
    <w:rsid w:val="00F20F79"/>
    <w:rsid w:val="00F23393"/>
    <w:rsid w:val="00F74B06"/>
    <w:rsid w:val="00FA496C"/>
    <w:rsid w:val="00FC4CF0"/>
    <w:rsid w:val="00FD0C08"/>
    <w:rsid w:val="00FD385F"/>
    <w:rsid w:val="00FD4198"/>
    <w:rsid w:val="00FE7EF8"/>
    <w:rsid w:val="00FF61F0"/>
    <w:rsid w:val="00FF7BFD"/>
    <w:rsid w:val="02882785"/>
    <w:rsid w:val="2D874B22"/>
    <w:rsid w:val="44B25F7B"/>
    <w:rsid w:val="69034FC8"/>
    <w:rsid w:val="736350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spacing w:val="4"/>
      <w:kern w:val="2"/>
      <w:sz w:val="32"/>
      <w:szCs w:val="32"/>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107;&#21153;&#23616;\&#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Template>
  <Pages>1</Pages>
  <Words>0</Words>
  <Characters>0</Characters>
  <Lines>1</Lines>
  <Paragraphs>1</Paragraphs>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2024-09-25T07:51:00Z</dcterms:created>
  <dc:creator>机关事务局</dc:creator>
  <cp:lastModifiedBy>机关事务局</cp:lastModifiedBy>
  <dcterms:modified xsi:type="dcterms:W3CDTF">2024-10-10T08:42:33Z</dcterms:modified>
  <dc:title> </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